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26" w:rsidRDefault="00033CDA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附件1</w:t>
      </w:r>
    </w:p>
    <w:p w:rsidR="00F34F26" w:rsidRDefault="00F34F26">
      <w:pPr>
        <w:spacing w:line="500" w:lineRule="exact"/>
        <w:jc w:val="center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</w:p>
    <w:p w:rsidR="00F34F26" w:rsidRDefault="00033C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广西第一工业学校</w:t>
      </w:r>
    </w:p>
    <w:p w:rsidR="00F34F26" w:rsidRDefault="00033C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年非实名编制工作人员招聘计划表</w:t>
      </w:r>
    </w:p>
    <w:tbl>
      <w:tblPr>
        <w:tblpPr w:leftFromText="180" w:rightFromText="180" w:vertAnchor="text" w:horzAnchor="page" w:tblpX="1409" w:tblpY="441"/>
        <w:tblOverlap w:val="never"/>
        <w:tblW w:w="9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620"/>
        <w:gridCol w:w="6270"/>
        <w:gridCol w:w="720"/>
      </w:tblGrid>
      <w:tr w:rsidR="00F34F26">
        <w:trPr>
          <w:trHeight w:val="74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F34F26">
        <w:trPr>
          <w:trHeight w:val="108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会计人员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大专及以上学历，会计、财务等相关专业，具有5年及以上相关工作经验，持有会计中级职称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34F26">
        <w:trPr>
          <w:trHeight w:val="11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图书馆管理员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大专及以上学历，年龄在30周岁以下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34F26">
        <w:trPr>
          <w:trHeight w:val="592"/>
        </w:trPr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   计: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F26" w:rsidRDefault="00033CDA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</w:tbl>
    <w:p w:rsidR="00F34F26" w:rsidRDefault="00F34F26">
      <w:pPr>
        <w:widowControl/>
        <w:spacing w:line="500" w:lineRule="exact"/>
        <w:rPr>
          <w:rFonts w:ascii="仿宋_GB2312" w:eastAsia="仿宋_GB2312" w:hint="eastAsia"/>
          <w:bCs/>
          <w:color w:val="000000"/>
          <w:sz w:val="28"/>
          <w:szCs w:val="28"/>
        </w:rPr>
      </w:pPr>
      <w:bookmarkStart w:id="0" w:name="_GoBack"/>
      <w:bookmarkEnd w:id="0"/>
    </w:p>
    <w:sectPr w:rsidR="00F34F26">
      <w:headerReference w:type="default" r:id="rId7"/>
      <w:footerReference w:type="even" r:id="rId8"/>
      <w:footerReference w:type="default" r:id="rId9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FD" w:rsidRDefault="00EB15FD">
      <w:r>
        <w:separator/>
      </w:r>
    </w:p>
  </w:endnote>
  <w:endnote w:type="continuationSeparator" w:id="0">
    <w:p w:rsidR="00EB15FD" w:rsidRDefault="00E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033CDA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F34F26" w:rsidRDefault="00F34F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033CDA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A0FC0">
      <w:rPr>
        <w:rStyle w:val="a6"/>
        <w:noProof/>
      </w:rPr>
      <w:t>1</w:t>
    </w:r>
    <w:r>
      <w:fldChar w:fldCharType="end"/>
    </w:r>
  </w:p>
  <w:p w:rsidR="00F34F26" w:rsidRDefault="00F34F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FD" w:rsidRDefault="00EB15FD">
      <w:r>
        <w:separator/>
      </w:r>
    </w:p>
  </w:footnote>
  <w:footnote w:type="continuationSeparator" w:id="0">
    <w:p w:rsidR="00EB15FD" w:rsidRDefault="00EB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F34F2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033CDA"/>
    <w:rsid w:val="00C9702F"/>
    <w:rsid w:val="00EB15FD"/>
    <w:rsid w:val="00F34F26"/>
    <w:rsid w:val="00F52D88"/>
    <w:rsid w:val="00FA0FC0"/>
    <w:rsid w:val="01CF28B6"/>
    <w:rsid w:val="15234566"/>
    <w:rsid w:val="1689212B"/>
    <w:rsid w:val="1F5736F7"/>
    <w:rsid w:val="2A8F7037"/>
    <w:rsid w:val="3550760B"/>
    <w:rsid w:val="3C7B7DE3"/>
    <w:rsid w:val="500407BA"/>
    <w:rsid w:val="5A9827CA"/>
    <w:rsid w:val="5BDF311F"/>
    <w:rsid w:val="6AB66C40"/>
    <w:rsid w:val="6D535020"/>
    <w:rsid w:val="71800D48"/>
    <w:rsid w:val="73E50F84"/>
    <w:rsid w:val="77232658"/>
    <w:rsid w:val="783C743D"/>
    <w:rsid w:val="79D54CA1"/>
    <w:rsid w:val="7CD54925"/>
    <w:rsid w:val="7E9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9DD9D2-073D-4037-A3F8-01D29FF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2018-10-31T02:18:00Z</dcterms:created>
  <dcterms:modified xsi:type="dcterms:W3CDTF">2018-10-31T02:20:00Z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